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784166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784166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784166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784166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784166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784166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1143" w14:textId="77777777" w:rsidR="00784166" w:rsidRDefault="00784166">
      <w:r>
        <w:separator/>
      </w:r>
    </w:p>
  </w:endnote>
  <w:endnote w:type="continuationSeparator" w:id="0">
    <w:p w14:paraId="59AE4F18" w14:textId="77777777" w:rsidR="00784166" w:rsidRDefault="0078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D4FCD" w14:textId="77777777" w:rsidR="00784166" w:rsidRDefault="00784166">
      <w:r>
        <w:separator/>
      </w:r>
    </w:p>
  </w:footnote>
  <w:footnote w:type="continuationSeparator" w:id="0">
    <w:p w14:paraId="2FB3B746" w14:textId="77777777" w:rsidR="00784166" w:rsidRDefault="0078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16CC7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A7F66"/>
    <w:rsid w:val="005B7FC8"/>
    <w:rsid w:val="005D0914"/>
    <w:rsid w:val="005D56E7"/>
    <w:rsid w:val="006044CD"/>
    <w:rsid w:val="00621C7E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84166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1677129664044815E472D6B25E8FF" ma:contentTypeVersion="13" ma:contentTypeDescription="Een nieuw document maken." ma:contentTypeScope="" ma:versionID="5367d31fdf5c931f5cc92b9acaa537be">
  <xsd:schema xmlns:xsd="http://www.w3.org/2001/XMLSchema" xmlns:xs="http://www.w3.org/2001/XMLSchema" xmlns:p="http://schemas.microsoft.com/office/2006/metadata/properties" xmlns:ns2="7970d86d-0ab3-43ad-a94d-46500419fc58" xmlns:ns3="874dd0ad-a528-41f6-8ddf-35a8a02452ee" targetNamespace="http://schemas.microsoft.com/office/2006/metadata/properties" ma:root="true" ma:fieldsID="83d88316cadbba1600969bf4c822906c" ns2:_="" ns3:_="">
    <xsd:import namespace="7970d86d-0ab3-43ad-a94d-46500419fc58"/>
    <xsd:import namespace="874dd0ad-a528-41f6-8ddf-35a8a0245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0d86d-0ab3-43ad-a94d-46500419f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2b9444a-c45e-4fdf-a71d-31563a1c6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dd0ad-a528-41f6-8ddf-35a8a02452e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2115804-4651-46c0-8d8b-e06ad1132285}" ma:internalName="TaxCatchAll" ma:showField="CatchAllData" ma:web="874dd0ad-a528-41f6-8ddf-35a8a0245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0d86d-0ab3-43ad-a94d-46500419fc58">
      <Terms xmlns="http://schemas.microsoft.com/office/infopath/2007/PartnerControls"/>
    </lcf76f155ced4ddcb4097134ff3c332f>
    <TaxCatchAll xmlns="874dd0ad-a528-41f6-8ddf-35a8a02452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1C1CD-0EE3-43C3-A4DE-A4514EDC4220}"/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10</TotalTime>
  <Pages>1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Inge de Boer</cp:lastModifiedBy>
  <cp:revision>8</cp:revision>
  <cp:lastPrinted>2022-12-24T10:36:00Z</cp:lastPrinted>
  <dcterms:created xsi:type="dcterms:W3CDTF">2024-12-04T12:31:00Z</dcterms:created>
  <dcterms:modified xsi:type="dcterms:W3CDTF">2024-12-04T13:53:00Z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0x010100A7E1677129664044815E472D6B25E8FF</vt:lpwstr>
  </property>
</Properties>
</file>